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F4" w:rsidRDefault="00A816F4" w:rsidP="00A816F4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noProof/>
          <w:color w:val="000000"/>
          <w:lang w:eastAsia="it-IT"/>
        </w:rPr>
        <w:drawing>
          <wp:inline distT="0" distB="0" distL="0" distR="0">
            <wp:extent cx="5219700" cy="2314575"/>
            <wp:effectExtent l="0" t="0" r="0" b="9525"/>
            <wp:docPr id="8" name="Immagine 8" descr="C:\Users\Giovanna\Dropbox\CANICATTINI BAGNI 2018 2019\IMMAGINI E LOGHI 2018-19\INTESTAZIONE COMPLETA 2018-19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ovanna\Dropbox\CANICATTINI BAGNI 2018 2019\IMMAGINI E LOGHI 2018-19\INTESTAZIONE COMPLETA 2018-19 O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88C" w:rsidRDefault="00F2788C" w:rsidP="00A816F4">
      <w:pPr>
        <w:autoSpaceDE w:val="0"/>
        <w:autoSpaceDN w:val="0"/>
        <w:adjustRightInd w:val="0"/>
        <w:jc w:val="right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Circolare n° </w:t>
      </w:r>
      <w:r w:rsidR="00A816F4">
        <w:rPr>
          <w:rFonts w:ascii="Arial Narrow" w:hAnsi="Arial Narrow"/>
          <w:b/>
          <w:color w:val="000000"/>
        </w:rPr>
        <w:t>7</w:t>
      </w:r>
    </w:p>
    <w:p w:rsidR="002C30B9" w:rsidRPr="00A816F4" w:rsidRDefault="00597152" w:rsidP="00EE5EB2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>
        <w:rPr>
          <w:rFonts w:ascii="Arial Narrow" w:hAnsi="Arial Narrow"/>
          <w:b/>
          <w:color w:val="000000"/>
        </w:rPr>
        <w:t>Prot. n. ……..</w:t>
      </w:r>
      <w:r w:rsidR="00EE5EB2" w:rsidRPr="008929FB">
        <w:rPr>
          <w:rFonts w:ascii="Arial Narrow" w:hAnsi="Arial Narrow"/>
          <w:b/>
          <w:color w:val="000000"/>
        </w:rPr>
        <w:t>/</w:t>
      </w:r>
      <w:r w:rsidR="00EE5EB2" w:rsidRPr="00EE5EB2">
        <w:rPr>
          <w:rFonts w:ascii="Arial Narrow" w:hAnsi="Arial Narrow"/>
          <w:b/>
          <w:color w:val="000000"/>
        </w:rPr>
        <w:t xml:space="preserve">                                                                                           </w:t>
      </w:r>
      <w:r>
        <w:rPr>
          <w:rFonts w:ascii="Arial Narrow" w:hAnsi="Arial Narrow"/>
          <w:b/>
          <w:color w:val="000000"/>
        </w:rPr>
        <w:t xml:space="preserve">               </w:t>
      </w:r>
      <w:r w:rsidRPr="00A816F4">
        <w:rPr>
          <w:rFonts w:ascii="Times New Roman" w:hAnsi="Times New Roman"/>
          <w:b/>
          <w:color w:val="000000"/>
        </w:rPr>
        <w:t>Canicattini Bagni,</w:t>
      </w:r>
      <w:r w:rsidR="00F2788C" w:rsidRPr="00A816F4">
        <w:rPr>
          <w:rFonts w:ascii="Times New Roman" w:hAnsi="Times New Roman"/>
          <w:b/>
          <w:color w:val="000000"/>
        </w:rPr>
        <w:t xml:space="preserve"> 0</w:t>
      </w:r>
      <w:r w:rsidR="00A816F4" w:rsidRPr="00A816F4">
        <w:rPr>
          <w:rFonts w:ascii="Times New Roman" w:hAnsi="Times New Roman"/>
          <w:b/>
          <w:color w:val="000000"/>
        </w:rPr>
        <w:t>4</w:t>
      </w:r>
      <w:r w:rsidR="00F2788C" w:rsidRPr="00A816F4">
        <w:rPr>
          <w:rFonts w:ascii="Times New Roman" w:hAnsi="Times New Roman"/>
          <w:b/>
          <w:color w:val="000000"/>
        </w:rPr>
        <w:t>/09/</w:t>
      </w:r>
      <w:r w:rsidR="007461B5" w:rsidRPr="00A816F4">
        <w:rPr>
          <w:rFonts w:ascii="Times New Roman" w:hAnsi="Times New Roman"/>
          <w:b/>
          <w:color w:val="000000"/>
        </w:rPr>
        <w:t>201</w:t>
      </w:r>
      <w:r w:rsidR="00A816F4" w:rsidRPr="00A816F4">
        <w:rPr>
          <w:rFonts w:ascii="Times New Roman" w:hAnsi="Times New Roman"/>
          <w:b/>
          <w:color w:val="000000"/>
        </w:rPr>
        <w:t>8</w:t>
      </w:r>
    </w:p>
    <w:p w:rsidR="00066FE5" w:rsidRPr="00A816F4" w:rsidRDefault="00066FE5" w:rsidP="00066FE5">
      <w:pPr>
        <w:shd w:val="clear" w:color="auto" w:fill="FFFFFF"/>
        <w:spacing w:before="120" w:after="120"/>
        <w:jc w:val="right"/>
        <w:rPr>
          <w:rFonts w:ascii="Times New Roman" w:hAnsi="Times New Roman"/>
          <w:b/>
        </w:rPr>
      </w:pPr>
      <w:r w:rsidRPr="00A816F4">
        <w:rPr>
          <w:rFonts w:ascii="Times New Roman" w:hAnsi="Times New Roman"/>
          <w:b/>
        </w:rPr>
        <w:t>Ai docenti componenti il gruppo di lavoro</w:t>
      </w:r>
    </w:p>
    <w:p w:rsidR="002C30B9" w:rsidRPr="00083D84" w:rsidRDefault="00066FE5" w:rsidP="00066FE5">
      <w:pPr>
        <w:shd w:val="clear" w:color="auto" w:fill="FFFFFF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mallCaps/>
        </w:rPr>
        <w:t>OGGETTO: MODELLO PROGRAMMAZIONE – MATERIALE FACILE CONSUMO</w:t>
      </w:r>
    </w:p>
    <w:p w:rsidR="00C01E2B" w:rsidRPr="00A816F4" w:rsidRDefault="00066FE5" w:rsidP="002C30B9">
      <w:pPr>
        <w:pStyle w:val="NormaleWeb"/>
        <w:shd w:val="clear" w:color="auto" w:fill="FFFFFF"/>
        <w:spacing w:before="0" w:beforeAutospacing="0" w:after="0" w:afterAutospacing="0"/>
        <w:jc w:val="both"/>
      </w:pPr>
      <w:r w:rsidRPr="00A816F4">
        <w:t xml:space="preserve">A seguito di verifica effettuata col DSGA di codesta IS, si comunica alle SSVV che il budget </w:t>
      </w:r>
      <w:r w:rsidR="009F3D71" w:rsidRPr="00A816F4">
        <w:t xml:space="preserve">per il materiale di facile consumo </w:t>
      </w:r>
      <w:r w:rsidRPr="00A816F4">
        <w:t>al momento disponibile è pari a 1</w:t>
      </w:r>
      <w:r w:rsidR="00A816F4" w:rsidRPr="00A816F4">
        <w:t>0</w:t>
      </w:r>
      <w:r w:rsidRPr="00A816F4">
        <w:t xml:space="preserve">00,00 euro complessive. Poiché non sono noti ancora i dati relativi ad eventuali ulteriori disponibilità, le SSVV sono invitate </w:t>
      </w:r>
      <w:r w:rsidR="009F3D71" w:rsidRPr="00A816F4">
        <w:t xml:space="preserve">comunque </w:t>
      </w:r>
      <w:r w:rsidRPr="00A816F4">
        <w:t>a programmare tutto il materiale che si ipotizza possa occorrere per l’a.s. 201</w:t>
      </w:r>
      <w:r w:rsidR="00A816F4" w:rsidRPr="00A816F4">
        <w:t>8</w:t>
      </w:r>
      <w:r w:rsidRPr="00A816F4">
        <w:t>/1</w:t>
      </w:r>
      <w:r w:rsidR="00A816F4" w:rsidRPr="00A816F4">
        <w:t>9</w:t>
      </w:r>
      <w:r w:rsidRPr="00A816F4">
        <w:t xml:space="preserve"> per tutte le classi e la sezioni dei tre ordini di scuola</w:t>
      </w:r>
      <w:r w:rsidR="00DB02E1" w:rsidRPr="00A816F4">
        <w:t xml:space="preserve"> dei quattro plessi</w:t>
      </w:r>
      <w:r w:rsidRPr="00A816F4">
        <w:t xml:space="preserve">. </w:t>
      </w:r>
    </w:p>
    <w:p w:rsidR="00066FE5" w:rsidRPr="00A816F4" w:rsidRDefault="00066FE5" w:rsidP="002C30B9">
      <w:pPr>
        <w:pStyle w:val="NormaleWeb"/>
        <w:shd w:val="clear" w:color="auto" w:fill="FFFFFF"/>
        <w:spacing w:before="0" w:beforeAutospacing="0" w:after="0" w:afterAutospacing="0"/>
        <w:jc w:val="both"/>
      </w:pPr>
      <w:r w:rsidRPr="00A816F4">
        <w:t xml:space="preserve">Sarà cura della scrivente, di concerto col Direttore SGA, procedere all’acquisto di quanto possibile, compatibilmente con i finanziamenti, in relazione a criteri di </w:t>
      </w:r>
      <w:r w:rsidR="00E87807" w:rsidRPr="00A816F4">
        <w:t>rilevanza rispetto alle motivazioni, alla destinazione e alla congruenza col PTOF.</w:t>
      </w:r>
    </w:p>
    <w:p w:rsidR="00E87807" w:rsidRPr="00A816F4" w:rsidRDefault="00E87807" w:rsidP="002C30B9">
      <w:pPr>
        <w:pStyle w:val="NormaleWeb"/>
        <w:shd w:val="clear" w:color="auto" w:fill="FFFFFF"/>
        <w:spacing w:before="0" w:beforeAutospacing="0" w:after="0" w:afterAutospacing="0"/>
        <w:jc w:val="both"/>
      </w:pPr>
      <w:r w:rsidRPr="00A816F4">
        <w:t>Si precisa che è improbabile che si possa acquistare materiale non programmato, anche alla luce di quanto disposto dal D.lvo 50/16 e successive precisazioni e integrazioni.</w:t>
      </w:r>
    </w:p>
    <w:p w:rsidR="00CE519C" w:rsidRPr="00A816F4" w:rsidRDefault="00CE519C" w:rsidP="002C30B9">
      <w:pPr>
        <w:pStyle w:val="NormaleWeb"/>
        <w:shd w:val="clear" w:color="auto" w:fill="FFFFFF"/>
        <w:spacing w:before="0" w:beforeAutospacing="0" w:after="0" w:afterAutospacing="0"/>
        <w:jc w:val="both"/>
      </w:pPr>
      <w:r w:rsidRPr="00A816F4">
        <w:t>Il modello allegato fornisce le informazioni necessarie, ma può essere rivisto</w:t>
      </w:r>
      <w:r w:rsidR="001D5BC9" w:rsidRPr="00A816F4">
        <w:t xml:space="preserve"> e adattato dal gruppo nel modo in cui si ritenga funzionale.</w:t>
      </w:r>
    </w:p>
    <w:p w:rsidR="00C01E2B" w:rsidRPr="00597152" w:rsidRDefault="00C01E2B" w:rsidP="002C30B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333333"/>
        </w:rPr>
      </w:pPr>
    </w:p>
    <w:p w:rsidR="00E6606F" w:rsidRPr="00597152" w:rsidRDefault="00E6606F" w:rsidP="002C30B9">
      <w:pPr>
        <w:jc w:val="both"/>
        <w:rPr>
          <w:sz w:val="24"/>
          <w:szCs w:val="24"/>
        </w:rPr>
      </w:pPr>
    </w:p>
    <w:p w:rsidR="0027191F" w:rsidRPr="00083D84" w:rsidRDefault="00AE3BDD" w:rsidP="00351AC1">
      <w:pPr>
        <w:spacing w:after="0"/>
        <w:ind w:left="2124" w:firstLine="708"/>
        <w:jc w:val="center"/>
        <w:rPr>
          <w:rFonts w:ascii="Times New Roman" w:eastAsia="Times New Roman" w:hAnsi="Times New Roman"/>
          <w:lang w:eastAsia="it-IT"/>
        </w:rPr>
      </w:pPr>
      <w:r w:rsidRPr="00083D84">
        <w:rPr>
          <w:rFonts w:ascii="Times New Roman" w:eastAsia="Times New Roman" w:hAnsi="Times New Roman"/>
          <w:lang w:eastAsia="it-IT"/>
        </w:rPr>
        <w:t xml:space="preserve">        </w:t>
      </w:r>
      <w:r w:rsidR="00083D84">
        <w:rPr>
          <w:rFonts w:ascii="Times New Roman" w:eastAsia="Times New Roman" w:hAnsi="Times New Roman"/>
          <w:lang w:eastAsia="it-IT"/>
        </w:rPr>
        <w:tab/>
      </w:r>
      <w:r w:rsidR="00083D84">
        <w:rPr>
          <w:rFonts w:ascii="Times New Roman" w:eastAsia="Times New Roman" w:hAnsi="Times New Roman"/>
          <w:lang w:eastAsia="it-IT"/>
        </w:rPr>
        <w:tab/>
      </w:r>
      <w:r w:rsidRPr="00083D84">
        <w:rPr>
          <w:rFonts w:ascii="Times New Roman" w:eastAsia="Times New Roman" w:hAnsi="Times New Roman"/>
          <w:lang w:eastAsia="it-IT"/>
        </w:rPr>
        <w:t xml:space="preserve"> </w:t>
      </w:r>
      <w:r w:rsidR="00C871DB" w:rsidRPr="00083D84">
        <w:rPr>
          <w:rFonts w:ascii="Times New Roman" w:eastAsia="Times New Roman" w:hAnsi="Times New Roman"/>
          <w:lang w:eastAsia="it-IT"/>
        </w:rPr>
        <w:t>Il Dirigente Scolastico</w:t>
      </w:r>
    </w:p>
    <w:p w:rsidR="00C871DB" w:rsidRPr="00083D84" w:rsidRDefault="00C871DB" w:rsidP="00351AC1">
      <w:pPr>
        <w:spacing w:after="0"/>
        <w:ind w:left="2124"/>
        <w:jc w:val="center"/>
        <w:rPr>
          <w:rFonts w:ascii="Times New Roman" w:eastAsia="Times New Roman" w:hAnsi="Times New Roman"/>
          <w:lang w:eastAsia="it-IT"/>
        </w:rPr>
      </w:pPr>
      <w:r w:rsidRPr="00083D84">
        <w:rPr>
          <w:rFonts w:ascii="Times New Roman" w:eastAsia="Times New Roman" w:hAnsi="Times New Roman"/>
          <w:lang w:eastAsia="it-IT"/>
        </w:rPr>
        <w:t xml:space="preserve">           </w:t>
      </w:r>
      <w:r w:rsidR="00AE3BDD" w:rsidRPr="00083D84">
        <w:rPr>
          <w:rFonts w:ascii="Times New Roman" w:eastAsia="Times New Roman" w:hAnsi="Times New Roman"/>
          <w:lang w:eastAsia="it-IT"/>
        </w:rPr>
        <w:t xml:space="preserve">         </w:t>
      </w:r>
      <w:r w:rsidR="00597152" w:rsidRPr="00083D84">
        <w:rPr>
          <w:rFonts w:ascii="Times New Roman" w:eastAsia="Times New Roman" w:hAnsi="Times New Roman"/>
          <w:lang w:eastAsia="it-IT"/>
        </w:rPr>
        <w:t xml:space="preserve"> </w:t>
      </w:r>
      <w:r w:rsidR="00083D84">
        <w:rPr>
          <w:rFonts w:ascii="Times New Roman" w:eastAsia="Times New Roman" w:hAnsi="Times New Roman"/>
          <w:lang w:eastAsia="it-IT"/>
        </w:rPr>
        <w:tab/>
      </w:r>
      <w:r w:rsidR="00083D84">
        <w:rPr>
          <w:rFonts w:ascii="Times New Roman" w:eastAsia="Times New Roman" w:hAnsi="Times New Roman"/>
          <w:lang w:eastAsia="it-IT"/>
        </w:rPr>
        <w:tab/>
        <w:t>Prof</w:t>
      </w:r>
      <w:r w:rsidR="00597152" w:rsidRPr="00083D84">
        <w:rPr>
          <w:rFonts w:ascii="Times New Roman" w:eastAsia="Times New Roman" w:hAnsi="Times New Roman"/>
          <w:lang w:eastAsia="it-IT"/>
        </w:rPr>
        <w:t>.ssa Servito Alessandra</w:t>
      </w:r>
    </w:p>
    <w:p w:rsidR="000B12D2" w:rsidRPr="00083D84" w:rsidRDefault="000B12D2" w:rsidP="000B12D2">
      <w:pPr>
        <w:spacing w:after="0"/>
        <w:rPr>
          <w:rFonts w:ascii="Times New Roman" w:eastAsia="Times New Roman" w:hAnsi="Times New Roman"/>
          <w:sz w:val="18"/>
          <w:szCs w:val="18"/>
          <w:lang w:eastAsia="it-IT"/>
        </w:rPr>
      </w:pPr>
      <w:r w:rsidRPr="00083D84">
        <w:rPr>
          <w:rFonts w:ascii="Times New Roman" w:eastAsia="Times New Roman" w:hAnsi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</w:t>
      </w:r>
      <w:r w:rsidR="00083D84">
        <w:rPr>
          <w:rFonts w:ascii="Times New Roman" w:eastAsia="Times New Roman" w:hAnsi="Times New Roman"/>
          <w:sz w:val="18"/>
          <w:szCs w:val="18"/>
          <w:lang w:eastAsia="it-IT"/>
        </w:rPr>
        <w:t>(</w:t>
      </w:r>
      <w:r w:rsidRPr="00083D84">
        <w:rPr>
          <w:rFonts w:ascii="Times New Roman" w:eastAsia="Times New Roman" w:hAnsi="Times New Roman"/>
          <w:sz w:val="18"/>
          <w:szCs w:val="18"/>
          <w:lang w:eastAsia="it-IT"/>
        </w:rPr>
        <w:t xml:space="preserve">firma autografa sostituita a mezzo stampa </w:t>
      </w:r>
    </w:p>
    <w:p w:rsidR="000B12D2" w:rsidRPr="00083D84" w:rsidRDefault="000B12D2" w:rsidP="000B12D2">
      <w:pPr>
        <w:spacing w:after="0"/>
        <w:rPr>
          <w:rFonts w:ascii="Times New Roman" w:eastAsia="Times New Roman" w:hAnsi="Times New Roman"/>
          <w:sz w:val="18"/>
          <w:szCs w:val="18"/>
          <w:lang w:eastAsia="it-IT"/>
        </w:rPr>
      </w:pPr>
      <w:r w:rsidRPr="00083D84">
        <w:rPr>
          <w:rFonts w:ascii="Times New Roman" w:eastAsia="Times New Roman" w:hAnsi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ai sensi dell’art. 3 – comma 2 – del D.L. n. 39/93</w:t>
      </w:r>
      <w:r w:rsidR="00083D84">
        <w:rPr>
          <w:rFonts w:ascii="Times New Roman" w:eastAsia="Times New Roman" w:hAnsi="Times New Roman"/>
          <w:sz w:val="18"/>
          <w:szCs w:val="18"/>
          <w:lang w:eastAsia="it-IT"/>
        </w:rPr>
        <w:t>)</w:t>
      </w:r>
    </w:p>
    <w:p w:rsidR="005E6EF9" w:rsidRPr="00083D84" w:rsidRDefault="005E6EF9" w:rsidP="00351AC1">
      <w:pPr>
        <w:rPr>
          <w:rFonts w:ascii="Times New Roman" w:hAnsi="Times New Roman"/>
          <w:b/>
          <w:bCs/>
        </w:rPr>
      </w:pPr>
    </w:p>
    <w:p w:rsidR="005E6EF9" w:rsidRDefault="005E6EF9" w:rsidP="00351AC1">
      <w:pPr>
        <w:rPr>
          <w:b/>
          <w:bCs/>
        </w:rPr>
      </w:pPr>
    </w:p>
    <w:p w:rsidR="00BF1901" w:rsidRDefault="000B12D2" w:rsidP="00351AC1">
      <w:pPr>
        <w:rPr>
          <w:b/>
          <w:bCs/>
        </w:rPr>
      </w:pPr>
      <w:r>
        <w:rPr>
          <w:b/>
          <w:bCs/>
        </w:rPr>
        <w:t xml:space="preserve">                          </w:t>
      </w:r>
    </w:p>
    <w:p w:rsidR="00BF1901" w:rsidRDefault="00BF1901" w:rsidP="00A816F4">
      <w:pPr>
        <w:jc w:val="center"/>
        <w:rPr>
          <w:b/>
          <w:bCs/>
        </w:rPr>
      </w:pPr>
      <w:r>
        <w:rPr>
          <w:b/>
          <w:bCs/>
        </w:rPr>
        <w:br w:type="page"/>
      </w:r>
      <w:bookmarkStart w:id="0" w:name="_GoBack"/>
      <w:r w:rsidR="00A816F4">
        <w:rPr>
          <w:b/>
          <w:bCs/>
          <w:noProof/>
          <w:lang w:eastAsia="it-IT"/>
        </w:rPr>
        <w:lastRenderedPageBreak/>
        <w:drawing>
          <wp:inline distT="0" distB="0" distL="0" distR="0">
            <wp:extent cx="5219700" cy="2314575"/>
            <wp:effectExtent l="0" t="0" r="0" b="9525"/>
            <wp:docPr id="10" name="Immagine 10" descr="C:\Users\Giovanna\Dropbox\CANICATTINI BAGNI 2018 2019\IMMAGINI E LOGHI 2018-19\INTESTAZIONE COMPLETA 2018-19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iovanna\Dropbox\CANICATTINI BAGNI 2018 2019\IMMAGINI E LOGHI 2018-19\INTESTAZIONE COMPLETA 2018-19 O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12D2" w:rsidRDefault="00BF1901" w:rsidP="00BF1901">
      <w:pPr>
        <w:jc w:val="center"/>
        <w:rPr>
          <w:b/>
          <w:bCs/>
        </w:rPr>
      </w:pPr>
      <w:r>
        <w:rPr>
          <w:b/>
          <w:bCs/>
        </w:rPr>
        <w:t>Allegato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E519C" w:rsidRPr="00BF1901" w:rsidTr="00BF1901"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  <w:r w:rsidRPr="00BF1901">
              <w:rPr>
                <w:b/>
                <w:bCs/>
              </w:rPr>
              <w:t>Plesso:</w:t>
            </w: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  <w:r w:rsidRPr="00BF1901">
              <w:rPr>
                <w:b/>
                <w:bCs/>
              </w:rPr>
              <w:t>Classe</w:t>
            </w: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  <w:r w:rsidRPr="00BF1901">
              <w:rPr>
                <w:b/>
                <w:bCs/>
              </w:rPr>
              <w:t>Materiale</w:t>
            </w: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  <w:r w:rsidRPr="00BF1901">
              <w:rPr>
                <w:b/>
                <w:bCs/>
              </w:rPr>
              <w:t>Quantità</w:t>
            </w: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  <w:r w:rsidRPr="00BF1901">
              <w:rPr>
                <w:b/>
                <w:bCs/>
              </w:rPr>
              <w:t>Motivazione</w:t>
            </w:r>
          </w:p>
        </w:tc>
      </w:tr>
      <w:tr w:rsidR="00CE519C" w:rsidRPr="00BF1901" w:rsidTr="00BF1901"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</w:tr>
      <w:tr w:rsidR="00CE519C" w:rsidRPr="00BF1901" w:rsidTr="00BF1901"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</w:tr>
      <w:tr w:rsidR="00CE519C" w:rsidRPr="00BF1901" w:rsidTr="00BF1901"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</w:tr>
      <w:tr w:rsidR="00CE519C" w:rsidRPr="00BF1901" w:rsidTr="00BF1901"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</w:tr>
      <w:tr w:rsidR="00CE519C" w:rsidRPr="00BF1901" w:rsidTr="00BF1901"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</w:tr>
      <w:tr w:rsidR="00CE519C" w:rsidRPr="00BF1901" w:rsidTr="00BF1901"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</w:tr>
      <w:tr w:rsidR="00CE519C" w:rsidRPr="00BF1901" w:rsidTr="00BF1901"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</w:tcPr>
          <w:p w:rsidR="00BF1901" w:rsidRPr="00BF1901" w:rsidRDefault="00BF1901" w:rsidP="00351AC1">
            <w:pPr>
              <w:rPr>
                <w:b/>
                <w:bCs/>
              </w:rPr>
            </w:pPr>
          </w:p>
        </w:tc>
      </w:tr>
    </w:tbl>
    <w:p w:rsidR="00BF1901" w:rsidRDefault="00BF1901" w:rsidP="00351AC1">
      <w:pPr>
        <w:rPr>
          <w:b/>
          <w:bCs/>
        </w:rPr>
      </w:pPr>
    </w:p>
    <w:sectPr w:rsidR="00BF1901" w:rsidSect="00C871DB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A6" w:rsidRDefault="008822A6" w:rsidP="00275669">
      <w:pPr>
        <w:spacing w:after="0" w:line="240" w:lineRule="auto"/>
      </w:pPr>
      <w:r>
        <w:separator/>
      </w:r>
    </w:p>
  </w:endnote>
  <w:endnote w:type="continuationSeparator" w:id="0">
    <w:p w:rsidR="008822A6" w:rsidRDefault="008822A6" w:rsidP="0027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901" w:rsidRPr="00BF1901" w:rsidRDefault="00BF1901" w:rsidP="00BF1901">
    <w:pPr>
      <w:pStyle w:val="Pidipagina"/>
      <w:jc w:val="center"/>
      <w:rPr>
        <w:sz w:val="16"/>
      </w:rPr>
    </w:pPr>
    <w:r w:rsidRPr="00BF1901">
      <w:rPr>
        <w:sz w:val="16"/>
      </w:rPr>
      <w:t>Sede Legale: Via Umberto, 341  Canicattini Bagni, C.a.p. 96010</w:t>
    </w:r>
  </w:p>
  <w:p w:rsidR="00BF1901" w:rsidRPr="00BF1901" w:rsidRDefault="00BF1901" w:rsidP="00BF1901">
    <w:pPr>
      <w:pStyle w:val="Pidipagina"/>
      <w:jc w:val="center"/>
      <w:rPr>
        <w:sz w:val="16"/>
      </w:rPr>
    </w:pPr>
    <w:r w:rsidRPr="00BF1901">
      <w:rPr>
        <w:sz w:val="16"/>
      </w:rPr>
      <w:t>Distretto n. 59 - Codice Meccanografico: SRIC816003 -  Codice fiscale: 93039260893</w:t>
    </w:r>
  </w:p>
  <w:p w:rsidR="00BF1901" w:rsidRPr="00BF1901" w:rsidRDefault="00BF1901" w:rsidP="00BF1901">
    <w:pPr>
      <w:pStyle w:val="Pidipagina"/>
      <w:jc w:val="center"/>
      <w:rPr>
        <w:sz w:val="16"/>
      </w:rPr>
    </w:pPr>
    <w:r w:rsidRPr="00BF1901">
      <w:rPr>
        <w:sz w:val="16"/>
      </w:rPr>
      <w:t>Tel. 0931/945134 – fax: 0931/945133 e-mail:sric816003@istruzione.it – PEC: sric816003@PECistruzione.it</w:t>
    </w:r>
  </w:p>
  <w:p w:rsidR="00E90727" w:rsidRPr="00BF1901" w:rsidRDefault="00BF1901" w:rsidP="00BF1901">
    <w:pPr>
      <w:pStyle w:val="Pidipagina"/>
      <w:jc w:val="center"/>
      <w:rPr>
        <w:sz w:val="16"/>
        <w:lang w:val="en-GB"/>
      </w:rPr>
    </w:pPr>
    <w:r w:rsidRPr="00BF1901">
      <w:rPr>
        <w:sz w:val="16"/>
        <w:lang w:val="en-GB"/>
      </w:rPr>
      <w:t>Sito web: http://www.icvergacanicattini.gov.it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A6" w:rsidRDefault="008822A6" w:rsidP="00275669">
      <w:pPr>
        <w:spacing w:after="0" w:line="240" w:lineRule="auto"/>
      </w:pPr>
      <w:r>
        <w:separator/>
      </w:r>
    </w:p>
  </w:footnote>
  <w:footnote w:type="continuationSeparator" w:id="0">
    <w:p w:rsidR="008822A6" w:rsidRDefault="008822A6" w:rsidP="0027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1A8"/>
    <w:multiLevelType w:val="hybridMultilevel"/>
    <w:tmpl w:val="CD525532"/>
    <w:lvl w:ilvl="0" w:tplc="87AC6CC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044C6"/>
    <w:multiLevelType w:val="hybridMultilevel"/>
    <w:tmpl w:val="9F6450F8"/>
    <w:lvl w:ilvl="0" w:tplc="87AC6CC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4628C"/>
    <w:multiLevelType w:val="hybridMultilevel"/>
    <w:tmpl w:val="EBD876A8"/>
    <w:lvl w:ilvl="0" w:tplc="87AC6CC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8D660882">
      <w:start w:val="3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B9"/>
    <w:rsid w:val="00041DF0"/>
    <w:rsid w:val="00066389"/>
    <w:rsid w:val="00066FE5"/>
    <w:rsid w:val="00083D84"/>
    <w:rsid w:val="00095A25"/>
    <w:rsid w:val="000B12D2"/>
    <w:rsid w:val="000D6828"/>
    <w:rsid w:val="000F0F6C"/>
    <w:rsid w:val="001175D4"/>
    <w:rsid w:val="001238EF"/>
    <w:rsid w:val="0014365F"/>
    <w:rsid w:val="00155212"/>
    <w:rsid w:val="001A5291"/>
    <w:rsid w:val="001B603D"/>
    <w:rsid w:val="001D5BC9"/>
    <w:rsid w:val="00206471"/>
    <w:rsid w:val="00231EEA"/>
    <w:rsid w:val="00235570"/>
    <w:rsid w:val="002534B3"/>
    <w:rsid w:val="0027191F"/>
    <w:rsid w:val="00275669"/>
    <w:rsid w:val="00275FCF"/>
    <w:rsid w:val="002A0D36"/>
    <w:rsid w:val="002A0FB4"/>
    <w:rsid w:val="002A1D61"/>
    <w:rsid w:val="002B0074"/>
    <w:rsid w:val="002C30B9"/>
    <w:rsid w:val="002F4D4E"/>
    <w:rsid w:val="003240A6"/>
    <w:rsid w:val="00326357"/>
    <w:rsid w:val="00334DF4"/>
    <w:rsid w:val="00351AC1"/>
    <w:rsid w:val="00357407"/>
    <w:rsid w:val="00365AFA"/>
    <w:rsid w:val="003901BC"/>
    <w:rsid w:val="003928A9"/>
    <w:rsid w:val="003B407E"/>
    <w:rsid w:val="003B573B"/>
    <w:rsid w:val="003D4183"/>
    <w:rsid w:val="003F7128"/>
    <w:rsid w:val="004226C1"/>
    <w:rsid w:val="00424F1E"/>
    <w:rsid w:val="0044270C"/>
    <w:rsid w:val="00464719"/>
    <w:rsid w:val="0047185F"/>
    <w:rsid w:val="00477645"/>
    <w:rsid w:val="0048027F"/>
    <w:rsid w:val="0049377C"/>
    <w:rsid w:val="004D63F6"/>
    <w:rsid w:val="00504378"/>
    <w:rsid w:val="00563BCF"/>
    <w:rsid w:val="00593806"/>
    <w:rsid w:val="00597152"/>
    <w:rsid w:val="005A0479"/>
    <w:rsid w:val="005A632A"/>
    <w:rsid w:val="005C277B"/>
    <w:rsid w:val="005E6EF9"/>
    <w:rsid w:val="00613626"/>
    <w:rsid w:val="00615069"/>
    <w:rsid w:val="00685DB3"/>
    <w:rsid w:val="006B79AE"/>
    <w:rsid w:val="006C5CA9"/>
    <w:rsid w:val="006D02E5"/>
    <w:rsid w:val="006E2207"/>
    <w:rsid w:val="006E378F"/>
    <w:rsid w:val="006F4B57"/>
    <w:rsid w:val="00702F8F"/>
    <w:rsid w:val="00731A03"/>
    <w:rsid w:val="007359AD"/>
    <w:rsid w:val="00743896"/>
    <w:rsid w:val="007461B5"/>
    <w:rsid w:val="0075662B"/>
    <w:rsid w:val="00772820"/>
    <w:rsid w:val="00772981"/>
    <w:rsid w:val="007801E5"/>
    <w:rsid w:val="007B6C8C"/>
    <w:rsid w:val="007C4E02"/>
    <w:rsid w:val="007D2513"/>
    <w:rsid w:val="00800098"/>
    <w:rsid w:val="0082098A"/>
    <w:rsid w:val="008712B2"/>
    <w:rsid w:val="00874ACF"/>
    <w:rsid w:val="008822A6"/>
    <w:rsid w:val="00886EDF"/>
    <w:rsid w:val="00891B59"/>
    <w:rsid w:val="008929FB"/>
    <w:rsid w:val="00895433"/>
    <w:rsid w:val="008E3BBC"/>
    <w:rsid w:val="009028C1"/>
    <w:rsid w:val="009340C1"/>
    <w:rsid w:val="00944359"/>
    <w:rsid w:val="00986D3C"/>
    <w:rsid w:val="009901AA"/>
    <w:rsid w:val="00997C68"/>
    <w:rsid w:val="009B302A"/>
    <w:rsid w:val="009B493D"/>
    <w:rsid w:val="009D2E6B"/>
    <w:rsid w:val="009F3D71"/>
    <w:rsid w:val="00A3145E"/>
    <w:rsid w:val="00A4566C"/>
    <w:rsid w:val="00A816F4"/>
    <w:rsid w:val="00AC2A55"/>
    <w:rsid w:val="00AE39F7"/>
    <w:rsid w:val="00AE3BDD"/>
    <w:rsid w:val="00B1033E"/>
    <w:rsid w:val="00B25B45"/>
    <w:rsid w:val="00B411C3"/>
    <w:rsid w:val="00B45790"/>
    <w:rsid w:val="00B460FE"/>
    <w:rsid w:val="00B53BA4"/>
    <w:rsid w:val="00B54DA2"/>
    <w:rsid w:val="00B6176C"/>
    <w:rsid w:val="00B8766E"/>
    <w:rsid w:val="00B87D55"/>
    <w:rsid w:val="00BB4BB0"/>
    <w:rsid w:val="00BD7CAE"/>
    <w:rsid w:val="00BF1901"/>
    <w:rsid w:val="00BF3C6C"/>
    <w:rsid w:val="00BF6A2F"/>
    <w:rsid w:val="00C00BF2"/>
    <w:rsid w:val="00C01E2B"/>
    <w:rsid w:val="00C1462A"/>
    <w:rsid w:val="00C271D9"/>
    <w:rsid w:val="00C4264A"/>
    <w:rsid w:val="00C7154B"/>
    <w:rsid w:val="00C871DB"/>
    <w:rsid w:val="00C9531C"/>
    <w:rsid w:val="00CB7A20"/>
    <w:rsid w:val="00CD0817"/>
    <w:rsid w:val="00CD42AD"/>
    <w:rsid w:val="00CE1545"/>
    <w:rsid w:val="00CE519C"/>
    <w:rsid w:val="00D022B5"/>
    <w:rsid w:val="00D07614"/>
    <w:rsid w:val="00D3467A"/>
    <w:rsid w:val="00D37439"/>
    <w:rsid w:val="00D71E3B"/>
    <w:rsid w:val="00D743E2"/>
    <w:rsid w:val="00DA3A1C"/>
    <w:rsid w:val="00DB02E1"/>
    <w:rsid w:val="00DE243D"/>
    <w:rsid w:val="00DE5692"/>
    <w:rsid w:val="00DF774D"/>
    <w:rsid w:val="00E07676"/>
    <w:rsid w:val="00E16337"/>
    <w:rsid w:val="00E25D15"/>
    <w:rsid w:val="00E32C9A"/>
    <w:rsid w:val="00E40D36"/>
    <w:rsid w:val="00E572AF"/>
    <w:rsid w:val="00E6606F"/>
    <w:rsid w:val="00E6668A"/>
    <w:rsid w:val="00E82E67"/>
    <w:rsid w:val="00E85BAE"/>
    <w:rsid w:val="00E87807"/>
    <w:rsid w:val="00E87D8D"/>
    <w:rsid w:val="00E90727"/>
    <w:rsid w:val="00EA1DE2"/>
    <w:rsid w:val="00EA68B3"/>
    <w:rsid w:val="00EC2983"/>
    <w:rsid w:val="00ED2DBE"/>
    <w:rsid w:val="00EE2328"/>
    <w:rsid w:val="00EE53DE"/>
    <w:rsid w:val="00EE5EB2"/>
    <w:rsid w:val="00EE6F87"/>
    <w:rsid w:val="00F13794"/>
    <w:rsid w:val="00F205E5"/>
    <w:rsid w:val="00F2788C"/>
    <w:rsid w:val="00F60C13"/>
    <w:rsid w:val="00F66057"/>
    <w:rsid w:val="00F765DC"/>
    <w:rsid w:val="00F765DE"/>
    <w:rsid w:val="00FA273B"/>
    <w:rsid w:val="00FB256D"/>
    <w:rsid w:val="00FC3987"/>
    <w:rsid w:val="00FD478D"/>
    <w:rsid w:val="00FE182E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BFA59-69F6-472B-9EEA-04C9BA9F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D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719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19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C3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2C30B9"/>
  </w:style>
  <w:style w:type="character" w:styleId="Enfasigrassetto">
    <w:name w:val="Strong"/>
    <w:qFormat/>
    <w:rsid w:val="002C30B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75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669"/>
  </w:style>
  <w:style w:type="paragraph" w:styleId="Pidipagina">
    <w:name w:val="footer"/>
    <w:basedOn w:val="Normale"/>
    <w:link w:val="PidipaginaCarattere"/>
    <w:uiPriority w:val="99"/>
    <w:unhideWhenUsed/>
    <w:rsid w:val="002756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669"/>
  </w:style>
  <w:style w:type="table" w:styleId="Grigliatabella">
    <w:name w:val="Table Grid"/>
    <w:basedOn w:val="Tabellanormale"/>
    <w:uiPriority w:val="59"/>
    <w:rsid w:val="00BF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5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5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8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4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6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3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0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6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4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1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5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7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5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1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3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47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8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7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5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3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5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3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97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4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5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0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3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8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5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0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1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86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4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3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5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5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9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4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4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0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0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6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carrabino\AppData\Local\Microsoft\Windows\Temporary%20Internet%20Files\Content.MSO\C2B83F4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F487-1180-47DC-B213-3F12F1DF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C2B83F40.dotx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dsgacarrabino</dc:creator>
  <cp:keywords/>
  <cp:lastModifiedBy>Alessandra</cp:lastModifiedBy>
  <cp:revision>2</cp:revision>
  <cp:lastPrinted>2017-09-05T08:03:00Z</cp:lastPrinted>
  <dcterms:created xsi:type="dcterms:W3CDTF">2018-09-04T05:19:00Z</dcterms:created>
  <dcterms:modified xsi:type="dcterms:W3CDTF">2018-09-04T05:19:00Z</dcterms:modified>
</cp:coreProperties>
</file>